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3F37" w14:textId="77777777" w:rsidR="00A73D7C" w:rsidRPr="00D90FB3" w:rsidRDefault="00A73D7C">
      <w:pPr>
        <w:spacing w:after="120"/>
      </w:pPr>
    </w:p>
    <w:p w14:paraId="4263186B" w14:textId="77777777" w:rsidR="00A73D7C" w:rsidRPr="00D90FB3" w:rsidRDefault="00A73D7C">
      <w:pPr>
        <w:jc w:val="center"/>
      </w:pPr>
      <w:r w:rsidRPr="00D90FB3">
        <w:rPr>
          <w:rFonts w:hint="eastAsia"/>
        </w:rPr>
        <w:t>生ごみ処理機購入費補助金交付申請書</w:t>
      </w:r>
    </w:p>
    <w:p w14:paraId="6EAC88E0" w14:textId="77777777" w:rsidR="00A73D7C" w:rsidRPr="00D90FB3" w:rsidRDefault="00A73D7C">
      <w:pPr>
        <w:wordWrap w:val="0"/>
        <w:jc w:val="right"/>
      </w:pPr>
      <w:r w:rsidRPr="00D90FB3">
        <w:rPr>
          <w:rFonts w:hint="eastAsia"/>
        </w:rPr>
        <w:t xml:space="preserve">年　　月　　日　　</w:t>
      </w:r>
    </w:p>
    <w:p w14:paraId="6C0BE891" w14:textId="77777777" w:rsidR="00A73D7C" w:rsidRPr="00D90FB3" w:rsidRDefault="00A73D7C">
      <w:r w:rsidRPr="00D90FB3">
        <w:rPr>
          <w:rFonts w:hint="eastAsia"/>
        </w:rPr>
        <w:t xml:space="preserve">　　　大台町長　　　　　様</w:t>
      </w:r>
    </w:p>
    <w:p w14:paraId="1FE5F1CC" w14:textId="77777777" w:rsidR="00A73D7C" w:rsidRPr="00D90FB3" w:rsidRDefault="00A73D7C">
      <w:pPr>
        <w:spacing w:after="120"/>
      </w:pPr>
      <w:r w:rsidRPr="00D90FB3">
        <w:rPr>
          <w:rFonts w:hint="eastAsia"/>
        </w:rPr>
        <w:t xml:space="preserve">　　生ごみ処理機の補助金の交付を受けたいので申請します｡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0"/>
      </w:tblGrid>
      <w:tr w:rsidR="00A73D7C" w:rsidRPr="00D90FB3" w14:paraId="36F1AF76" w14:textId="77777777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14:paraId="5379E0F8" w14:textId="77777777" w:rsidR="00A73D7C" w:rsidRPr="00D90FB3" w:rsidRDefault="00A73D7C">
            <w:pPr>
              <w:ind w:left="113" w:right="113"/>
              <w:jc w:val="center"/>
            </w:pPr>
            <w:r w:rsidRPr="00D90FB3">
              <w:rPr>
                <w:rFonts w:hint="eastAsia"/>
              </w:rPr>
              <w:t>申　請　者</w:t>
            </w:r>
          </w:p>
        </w:tc>
        <w:tc>
          <w:tcPr>
            <w:tcW w:w="1260" w:type="dxa"/>
            <w:vAlign w:val="center"/>
          </w:tcPr>
          <w:p w14:paraId="05B87D56" w14:textId="77777777" w:rsidR="00A73D7C" w:rsidRPr="00D90FB3" w:rsidRDefault="00A73D7C">
            <w:r w:rsidRPr="00D90FB3">
              <w:rPr>
                <w:rFonts w:hint="eastAsia"/>
              </w:rPr>
              <w:t>住　　　所</w:t>
            </w:r>
          </w:p>
        </w:tc>
        <w:tc>
          <w:tcPr>
            <w:tcW w:w="6300" w:type="dxa"/>
            <w:vAlign w:val="center"/>
          </w:tcPr>
          <w:p w14:paraId="11AD0DA8" w14:textId="77777777" w:rsidR="00A73D7C" w:rsidRPr="00D90FB3" w:rsidRDefault="00A73D7C">
            <w:r w:rsidRPr="00D90FB3">
              <w:rPr>
                <w:rFonts w:hint="eastAsia"/>
              </w:rPr>
              <w:t>大台町　　　　　　　　　　　　　　　　　番地</w:t>
            </w:r>
          </w:p>
        </w:tc>
      </w:tr>
      <w:tr w:rsidR="001E3DC9" w:rsidRPr="00D90FB3" w14:paraId="39B5F1BA" w14:textId="77777777">
        <w:trPr>
          <w:cantSplit/>
          <w:trHeight w:hRule="exact" w:val="1000"/>
        </w:trPr>
        <w:tc>
          <w:tcPr>
            <w:tcW w:w="420" w:type="dxa"/>
            <w:vMerge/>
          </w:tcPr>
          <w:p w14:paraId="70E51C01" w14:textId="77777777" w:rsidR="001E3DC9" w:rsidRPr="00D90FB3" w:rsidRDefault="001E3DC9" w:rsidP="001E3DC9">
            <w:bookmarkStart w:id="0" w:name="MatchedText1" w:colFirst="2" w:colLast="2"/>
          </w:p>
        </w:tc>
        <w:tc>
          <w:tcPr>
            <w:tcW w:w="1260" w:type="dxa"/>
            <w:vAlign w:val="center"/>
          </w:tcPr>
          <w:p w14:paraId="20703FE9" w14:textId="77777777" w:rsidR="001E3DC9" w:rsidRPr="00D90FB3" w:rsidRDefault="001E3DC9" w:rsidP="001E3DC9">
            <w:pPr>
              <w:spacing w:line="300" w:lineRule="exact"/>
              <w:jc w:val="distribute"/>
            </w:pPr>
            <w:r w:rsidRPr="00D90FB3">
              <w:rPr>
                <w:rFonts w:hint="eastAsia"/>
              </w:rPr>
              <w:t>フリガナ</w:t>
            </w:r>
          </w:p>
          <w:p w14:paraId="0D5096B4" w14:textId="77777777" w:rsidR="001E3DC9" w:rsidRPr="00D90FB3" w:rsidRDefault="001E3DC9" w:rsidP="001E3DC9">
            <w:pPr>
              <w:spacing w:line="300" w:lineRule="exact"/>
            </w:pPr>
            <w:r w:rsidRPr="00D90FB3">
              <w:rPr>
                <w:rFonts w:hint="eastAsia"/>
              </w:rPr>
              <w:t>氏　　　名</w:t>
            </w:r>
          </w:p>
        </w:tc>
        <w:tc>
          <w:tcPr>
            <w:tcW w:w="6300" w:type="dxa"/>
            <w:vAlign w:val="center"/>
          </w:tcPr>
          <w:p w14:paraId="67B22EB0" w14:textId="77777777" w:rsidR="001E3DC9" w:rsidRPr="00D90FB3" w:rsidRDefault="001E3DC9" w:rsidP="001E3DC9"/>
        </w:tc>
      </w:tr>
      <w:bookmarkEnd w:id="0"/>
    </w:tbl>
    <w:p w14:paraId="1407339B" w14:textId="77777777" w:rsidR="00A73D7C" w:rsidRPr="00D90FB3" w:rsidRDefault="00A73D7C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2100"/>
        <w:gridCol w:w="2100"/>
      </w:tblGrid>
      <w:tr w:rsidR="00A73D7C" w:rsidRPr="00D90FB3" w14:paraId="220C00E9" w14:textId="77777777">
        <w:trPr>
          <w:cantSplit/>
          <w:trHeight w:hRule="exact" w:val="500"/>
        </w:trPr>
        <w:tc>
          <w:tcPr>
            <w:tcW w:w="1680" w:type="dxa"/>
            <w:vAlign w:val="center"/>
          </w:tcPr>
          <w:p w14:paraId="73537C46" w14:textId="77777777" w:rsidR="00A73D7C" w:rsidRPr="00D90FB3" w:rsidRDefault="00A73D7C">
            <w:pPr>
              <w:jc w:val="distribute"/>
            </w:pPr>
            <w:r w:rsidRPr="00D90FB3">
              <w:rPr>
                <w:rFonts w:hint="eastAsia"/>
              </w:rPr>
              <w:t>世帯住所</w:t>
            </w:r>
          </w:p>
        </w:tc>
        <w:tc>
          <w:tcPr>
            <w:tcW w:w="6300" w:type="dxa"/>
            <w:gridSpan w:val="3"/>
            <w:vAlign w:val="center"/>
          </w:tcPr>
          <w:p w14:paraId="64D387C2" w14:textId="77777777" w:rsidR="00A73D7C" w:rsidRPr="00D90FB3" w:rsidRDefault="00A73D7C"/>
        </w:tc>
      </w:tr>
      <w:tr w:rsidR="00A73D7C" w:rsidRPr="00D90FB3" w14:paraId="238B7223" w14:textId="77777777">
        <w:trPr>
          <w:cantSplit/>
          <w:trHeight w:hRule="exact" w:val="500"/>
        </w:trPr>
        <w:tc>
          <w:tcPr>
            <w:tcW w:w="1680" w:type="dxa"/>
            <w:vAlign w:val="center"/>
          </w:tcPr>
          <w:p w14:paraId="418B9F8B" w14:textId="77777777" w:rsidR="00A73D7C" w:rsidRPr="00D90FB3" w:rsidRDefault="00A73D7C">
            <w:pPr>
              <w:jc w:val="distribute"/>
            </w:pPr>
            <w:r w:rsidRPr="00D90FB3">
              <w:rPr>
                <w:rFonts w:hint="eastAsia"/>
              </w:rPr>
              <w:t>世帯主氏名</w:t>
            </w:r>
          </w:p>
        </w:tc>
        <w:tc>
          <w:tcPr>
            <w:tcW w:w="6300" w:type="dxa"/>
            <w:gridSpan w:val="3"/>
            <w:vAlign w:val="center"/>
          </w:tcPr>
          <w:p w14:paraId="24747A7A" w14:textId="77777777" w:rsidR="00A73D7C" w:rsidRPr="00D90FB3" w:rsidRDefault="00A73D7C"/>
        </w:tc>
      </w:tr>
      <w:tr w:rsidR="00A73D7C" w:rsidRPr="00D90FB3" w14:paraId="4B6512ED" w14:textId="77777777">
        <w:trPr>
          <w:cantSplit/>
          <w:trHeight w:hRule="exact" w:val="500"/>
        </w:trPr>
        <w:tc>
          <w:tcPr>
            <w:tcW w:w="1680" w:type="dxa"/>
            <w:vAlign w:val="center"/>
          </w:tcPr>
          <w:p w14:paraId="37A67E0F" w14:textId="77777777" w:rsidR="00A73D7C" w:rsidRPr="00D90FB3" w:rsidRDefault="00A73D7C">
            <w:pPr>
              <w:jc w:val="distribute"/>
            </w:pPr>
            <w:r w:rsidRPr="00D90FB3">
              <w:rPr>
                <w:rFonts w:hint="eastAsia"/>
              </w:rPr>
              <w:t>電話番号</w:t>
            </w:r>
          </w:p>
        </w:tc>
        <w:tc>
          <w:tcPr>
            <w:tcW w:w="6300" w:type="dxa"/>
            <w:gridSpan w:val="3"/>
            <w:vAlign w:val="center"/>
          </w:tcPr>
          <w:p w14:paraId="093EDB05" w14:textId="77777777" w:rsidR="00A73D7C" w:rsidRPr="00D90FB3" w:rsidRDefault="00A73D7C">
            <w:r w:rsidRPr="00D90FB3">
              <w:rPr>
                <w:rFonts w:hint="eastAsia"/>
              </w:rPr>
              <w:t xml:space="preserve">　　　　　　　　（　　）</w:t>
            </w:r>
          </w:p>
        </w:tc>
      </w:tr>
      <w:tr w:rsidR="00A73D7C" w:rsidRPr="00D90FB3" w14:paraId="68D98C7C" w14:textId="77777777">
        <w:trPr>
          <w:cantSplit/>
          <w:trHeight w:hRule="exact" w:val="500"/>
        </w:trPr>
        <w:tc>
          <w:tcPr>
            <w:tcW w:w="7980" w:type="dxa"/>
            <w:gridSpan w:val="4"/>
          </w:tcPr>
          <w:p w14:paraId="7F93EC34" w14:textId="77777777" w:rsidR="00A73D7C" w:rsidRPr="00D90FB3" w:rsidRDefault="00A73D7C">
            <w:pPr>
              <w:jc w:val="center"/>
            </w:pPr>
            <w:r w:rsidRPr="00D90FB3">
              <w:rPr>
                <w:rFonts w:hint="eastAsia"/>
              </w:rPr>
              <w:t>申　　　　　請　　　　　処　　　　　理　　　　　機</w:t>
            </w:r>
          </w:p>
        </w:tc>
      </w:tr>
      <w:tr w:rsidR="00A73D7C" w:rsidRPr="00D90FB3" w14:paraId="583422A3" w14:textId="77777777">
        <w:trPr>
          <w:trHeight w:hRule="exact" w:val="500"/>
        </w:trPr>
        <w:tc>
          <w:tcPr>
            <w:tcW w:w="1680" w:type="dxa"/>
            <w:vAlign w:val="center"/>
          </w:tcPr>
          <w:p w14:paraId="7CEF6C27" w14:textId="77777777" w:rsidR="00A73D7C" w:rsidRPr="00D90FB3" w:rsidRDefault="00A73D7C">
            <w:pPr>
              <w:jc w:val="center"/>
            </w:pPr>
            <w:r w:rsidRPr="00D90FB3">
              <w:rPr>
                <w:rFonts w:hint="eastAsia"/>
              </w:rPr>
              <w:t>メーカー名</w:t>
            </w:r>
          </w:p>
        </w:tc>
        <w:tc>
          <w:tcPr>
            <w:tcW w:w="2100" w:type="dxa"/>
            <w:vAlign w:val="center"/>
          </w:tcPr>
          <w:p w14:paraId="0814FEB8" w14:textId="77777777" w:rsidR="00A73D7C" w:rsidRPr="00D90FB3" w:rsidRDefault="00A73D7C">
            <w:pPr>
              <w:jc w:val="center"/>
            </w:pPr>
            <w:r w:rsidRPr="00D90FB3">
              <w:rPr>
                <w:rFonts w:hint="eastAsia"/>
              </w:rPr>
              <w:t>商　　品　　名</w:t>
            </w:r>
          </w:p>
        </w:tc>
        <w:tc>
          <w:tcPr>
            <w:tcW w:w="2100" w:type="dxa"/>
            <w:vAlign w:val="center"/>
          </w:tcPr>
          <w:p w14:paraId="287C97B6" w14:textId="77777777" w:rsidR="00A73D7C" w:rsidRPr="00D90FB3" w:rsidRDefault="00A73D7C">
            <w:pPr>
              <w:jc w:val="center"/>
            </w:pPr>
            <w:r w:rsidRPr="00D90FB3">
              <w:rPr>
                <w:rFonts w:hint="eastAsia"/>
              </w:rPr>
              <w:t>品　　　　　番</w:t>
            </w:r>
          </w:p>
        </w:tc>
        <w:tc>
          <w:tcPr>
            <w:tcW w:w="2100" w:type="dxa"/>
            <w:vAlign w:val="center"/>
          </w:tcPr>
          <w:p w14:paraId="4ED4E3CE" w14:textId="77777777" w:rsidR="00A73D7C" w:rsidRPr="00D90FB3" w:rsidRDefault="00A73D7C">
            <w:pPr>
              <w:jc w:val="center"/>
            </w:pPr>
            <w:r w:rsidRPr="00D90FB3">
              <w:rPr>
                <w:rFonts w:hint="eastAsia"/>
              </w:rPr>
              <w:t>購入（予定）金額</w:t>
            </w:r>
          </w:p>
        </w:tc>
      </w:tr>
      <w:tr w:rsidR="00A73D7C" w:rsidRPr="00D90FB3" w14:paraId="77C3AA84" w14:textId="77777777">
        <w:trPr>
          <w:trHeight w:hRule="exact" w:val="900"/>
        </w:trPr>
        <w:tc>
          <w:tcPr>
            <w:tcW w:w="1680" w:type="dxa"/>
          </w:tcPr>
          <w:p w14:paraId="6321A805" w14:textId="77777777" w:rsidR="00A73D7C" w:rsidRPr="00D90FB3" w:rsidRDefault="00A73D7C"/>
        </w:tc>
        <w:tc>
          <w:tcPr>
            <w:tcW w:w="2100" w:type="dxa"/>
          </w:tcPr>
          <w:p w14:paraId="1D37BBBC" w14:textId="77777777" w:rsidR="00A73D7C" w:rsidRPr="00D90FB3" w:rsidRDefault="00A73D7C"/>
        </w:tc>
        <w:tc>
          <w:tcPr>
            <w:tcW w:w="2100" w:type="dxa"/>
          </w:tcPr>
          <w:p w14:paraId="7E29CEB2" w14:textId="77777777" w:rsidR="00A73D7C" w:rsidRPr="00D90FB3" w:rsidRDefault="00A73D7C"/>
        </w:tc>
        <w:tc>
          <w:tcPr>
            <w:tcW w:w="2100" w:type="dxa"/>
          </w:tcPr>
          <w:p w14:paraId="24EB73BC" w14:textId="77777777" w:rsidR="00A73D7C" w:rsidRPr="00D90FB3" w:rsidRDefault="00A73D7C"/>
        </w:tc>
      </w:tr>
    </w:tbl>
    <w:p w14:paraId="28718523" w14:textId="77777777" w:rsidR="00A73D7C" w:rsidRPr="00D90FB3" w:rsidRDefault="00A73D7C">
      <w:pPr>
        <w:spacing w:before="120" w:after="120"/>
      </w:pPr>
      <w:r w:rsidRPr="00D90FB3">
        <w:rPr>
          <w:rFonts w:hint="eastAsia"/>
        </w:rPr>
        <w:t xml:space="preserve">　＊　下記は記入しないでください｡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  <w:gridCol w:w="4200"/>
      </w:tblGrid>
      <w:tr w:rsidR="00A73D7C" w:rsidRPr="00D90FB3" w14:paraId="3083D3A2" w14:textId="77777777">
        <w:trPr>
          <w:trHeight w:hRule="exact" w:val="500"/>
        </w:trPr>
        <w:tc>
          <w:tcPr>
            <w:tcW w:w="1050" w:type="dxa"/>
            <w:vAlign w:val="center"/>
          </w:tcPr>
          <w:p w14:paraId="260D5ADF" w14:textId="77777777" w:rsidR="00A73D7C" w:rsidRPr="00D90FB3" w:rsidRDefault="00A73D7C">
            <w:r w:rsidRPr="00D90FB3">
              <w:rPr>
                <w:rFonts w:hint="eastAsia"/>
              </w:rPr>
              <w:t>受付番号</w:t>
            </w:r>
          </w:p>
        </w:tc>
        <w:tc>
          <w:tcPr>
            <w:tcW w:w="2730" w:type="dxa"/>
            <w:vAlign w:val="center"/>
          </w:tcPr>
          <w:p w14:paraId="6963D79A" w14:textId="77777777" w:rsidR="00A73D7C" w:rsidRPr="00D90FB3" w:rsidRDefault="00A73D7C">
            <w:pPr>
              <w:jc w:val="center"/>
            </w:pPr>
            <w:r w:rsidRPr="00D90FB3">
              <w:rPr>
                <w:rFonts w:hint="eastAsia"/>
              </w:rPr>
              <w:t>申　　請　　日</w:t>
            </w:r>
          </w:p>
        </w:tc>
        <w:tc>
          <w:tcPr>
            <w:tcW w:w="4200" w:type="dxa"/>
            <w:vAlign w:val="center"/>
          </w:tcPr>
          <w:p w14:paraId="365330CC" w14:textId="77777777" w:rsidR="00A73D7C" w:rsidRPr="00D90FB3" w:rsidRDefault="00A73D7C">
            <w:pPr>
              <w:jc w:val="center"/>
            </w:pPr>
            <w:r w:rsidRPr="00D90FB3">
              <w:rPr>
                <w:rFonts w:hint="eastAsia"/>
              </w:rPr>
              <w:t>住　　　　　　　　　　　所</w:t>
            </w:r>
          </w:p>
        </w:tc>
      </w:tr>
      <w:tr w:rsidR="00A73D7C" w:rsidRPr="00D90FB3" w14:paraId="299C4321" w14:textId="77777777">
        <w:trPr>
          <w:trHeight w:hRule="exact" w:val="900"/>
        </w:trPr>
        <w:tc>
          <w:tcPr>
            <w:tcW w:w="1050" w:type="dxa"/>
          </w:tcPr>
          <w:p w14:paraId="4C5AB94E" w14:textId="77777777" w:rsidR="00A73D7C" w:rsidRPr="00D90FB3" w:rsidRDefault="00A73D7C"/>
        </w:tc>
        <w:tc>
          <w:tcPr>
            <w:tcW w:w="2730" w:type="dxa"/>
            <w:vAlign w:val="center"/>
          </w:tcPr>
          <w:p w14:paraId="4F83BBCD" w14:textId="77777777" w:rsidR="00A73D7C" w:rsidRPr="00D90FB3" w:rsidRDefault="00A73D7C">
            <w:pPr>
              <w:wordWrap w:val="0"/>
              <w:jc w:val="right"/>
            </w:pPr>
            <w:r w:rsidRPr="00D90FB3">
              <w:rPr>
                <w:rFonts w:hint="eastAsia"/>
              </w:rPr>
              <w:t xml:space="preserve">年　　月　　日　</w:t>
            </w:r>
          </w:p>
        </w:tc>
        <w:tc>
          <w:tcPr>
            <w:tcW w:w="4200" w:type="dxa"/>
          </w:tcPr>
          <w:p w14:paraId="0BC898D8" w14:textId="77777777" w:rsidR="00A73D7C" w:rsidRPr="00D90FB3" w:rsidRDefault="00A73D7C"/>
        </w:tc>
      </w:tr>
      <w:tr w:rsidR="00A73D7C" w:rsidRPr="00D90FB3" w14:paraId="5E553B06" w14:textId="77777777">
        <w:trPr>
          <w:cantSplit/>
          <w:trHeight w:hRule="exact" w:val="500"/>
        </w:trPr>
        <w:tc>
          <w:tcPr>
            <w:tcW w:w="3780" w:type="dxa"/>
            <w:gridSpan w:val="2"/>
            <w:vAlign w:val="center"/>
          </w:tcPr>
          <w:p w14:paraId="6AC8065A" w14:textId="77777777" w:rsidR="00A73D7C" w:rsidRPr="00D90FB3" w:rsidRDefault="00A73D7C">
            <w:pPr>
              <w:jc w:val="center"/>
            </w:pPr>
            <w:r w:rsidRPr="00D90FB3">
              <w:rPr>
                <w:rFonts w:hint="eastAsia"/>
              </w:rPr>
              <w:t>世　　　帯　　　番　　　号</w:t>
            </w:r>
          </w:p>
        </w:tc>
        <w:tc>
          <w:tcPr>
            <w:tcW w:w="4200" w:type="dxa"/>
            <w:vAlign w:val="center"/>
          </w:tcPr>
          <w:p w14:paraId="16A8A1D6" w14:textId="77777777" w:rsidR="00A73D7C" w:rsidRPr="00D90FB3" w:rsidRDefault="00A73D7C">
            <w:pPr>
              <w:jc w:val="center"/>
            </w:pPr>
            <w:r w:rsidRPr="00D90FB3">
              <w:rPr>
                <w:rFonts w:hint="eastAsia"/>
              </w:rPr>
              <w:t>氏　　　　　　　　　　　名</w:t>
            </w:r>
          </w:p>
        </w:tc>
      </w:tr>
      <w:tr w:rsidR="00A73D7C" w:rsidRPr="00D90FB3" w14:paraId="411D333B" w14:textId="77777777">
        <w:trPr>
          <w:cantSplit/>
          <w:trHeight w:hRule="exact" w:val="500"/>
        </w:trPr>
        <w:tc>
          <w:tcPr>
            <w:tcW w:w="3780" w:type="dxa"/>
            <w:gridSpan w:val="2"/>
            <w:vAlign w:val="center"/>
          </w:tcPr>
          <w:p w14:paraId="06C63C6F" w14:textId="77777777" w:rsidR="00A73D7C" w:rsidRPr="00D90FB3" w:rsidRDefault="00A73D7C">
            <w:pPr>
              <w:ind w:firstLine="240"/>
            </w:pPr>
            <w:r w:rsidRPr="00D90FB3">
              <w:rPr>
                <w:rFonts w:hint="eastAsia"/>
              </w:rPr>
              <w:t xml:space="preserve">　　　　　　　―</w:t>
            </w:r>
          </w:p>
        </w:tc>
        <w:tc>
          <w:tcPr>
            <w:tcW w:w="4200" w:type="dxa"/>
            <w:vAlign w:val="center"/>
          </w:tcPr>
          <w:p w14:paraId="7E092D56" w14:textId="77777777" w:rsidR="00A73D7C" w:rsidRPr="00D90FB3" w:rsidRDefault="00A73D7C"/>
        </w:tc>
      </w:tr>
    </w:tbl>
    <w:p w14:paraId="184322FF" w14:textId="77777777" w:rsidR="00A73D7C" w:rsidRPr="00D90FB3" w:rsidRDefault="00A73D7C"/>
    <w:p w14:paraId="62A24BD4" w14:textId="77777777" w:rsidR="00A73D7C" w:rsidRPr="00D90FB3" w:rsidRDefault="00A73D7C" w:rsidP="00067B67">
      <w:pPr>
        <w:spacing w:after="120"/>
      </w:pPr>
    </w:p>
    <w:p w14:paraId="0743F0E4" w14:textId="77777777" w:rsidR="00A73D7C" w:rsidRPr="00D90FB3" w:rsidRDefault="00A73D7C"/>
    <w:sectPr w:rsidR="00A73D7C" w:rsidRPr="00D90FB3">
      <w:type w:val="continuous"/>
      <w:pgSz w:w="11906" w:h="16838" w:code="9"/>
      <w:pgMar w:top="2228" w:right="1746" w:bottom="2223" w:left="1752" w:header="851" w:footer="601" w:gutter="0"/>
      <w:pgNumType w:start="1975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8EFD" w14:textId="77777777" w:rsidR="00977CE7" w:rsidRDefault="00977CE7">
      <w:r>
        <w:separator/>
      </w:r>
    </w:p>
  </w:endnote>
  <w:endnote w:type="continuationSeparator" w:id="0">
    <w:p w14:paraId="5E0587D6" w14:textId="77777777" w:rsidR="00977CE7" w:rsidRDefault="0097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0B61" w14:textId="77777777" w:rsidR="00977CE7" w:rsidRDefault="00977CE7">
      <w:r>
        <w:separator/>
      </w:r>
    </w:p>
  </w:footnote>
  <w:footnote w:type="continuationSeparator" w:id="0">
    <w:p w14:paraId="650C3C61" w14:textId="77777777" w:rsidR="00977CE7" w:rsidRDefault="0097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0FD6"/>
    <w:multiLevelType w:val="multilevel"/>
    <w:tmpl w:val="44C6E8E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93E38A2"/>
    <w:multiLevelType w:val="hybridMultilevel"/>
    <w:tmpl w:val="624438A6"/>
    <w:lvl w:ilvl="0" w:tplc="AF90A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6A971C2"/>
    <w:multiLevelType w:val="multilevel"/>
    <w:tmpl w:val="386AC07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0DE1BC7"/>
    <w:multiLevelType w:val="multilevel"/>
    <w:tmpl w:val="0792DB6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26C4AC7"/>
    <w:multiLevelType w:val="multilevel"/>
    <w:tmpl w:val="0ABA0196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56C45311"/>
    <w:multiLevelType w:val="multilevel"/>
    <w:tmpl w:val="8A16ED7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C2E4FF9"/>
    <w:multiLevelType w:val="multilevel"/>
    <w:tmpl w:val="8CB44A3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E12506D"/>
    <w:multiLevelType w:val="multilevel"/>
    <w:tmpl w:val="BA945BD4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7971451">
    <w:abstractNumId w:val="6"/>
  </w:num>
  <w:num w:numId="2" w16cid:durableId="558785326">
    <w:abstractNumId w:val="3"/>
  </w:num>
  <w:num w:numId="3" w16cid:durableId="1813978987">
    <w:abstractNumId w:val="5"/>
  </w:num>
  <w:num w:numId="4" w16cid:durableId="1977291826">
    <w:abstractNumId w:val="4"/>
  </w:num>
  <w:num w:numId="5" w16cid:durableId="534654323">
    <w:abstractNumId w:val="7"/>
  </w:num>
  <w:num w:numId="6" w16cid:durableId="1105155086">
    <w:abstractNumId w:val="0"/>
  </w:num>
  <w:num w:numId="7" w16cid:durableId="670761853">
    <w:abstractNumId w:val="2"/>
  </w:num>
  <w:num w:numId="8" w16cid:durableId="47352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99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1001"/>
    <w:rsid w:val="00045967"/>
    <w:rsid w:val="00067B67"/>
    <w:rsid w:val="00190207"/>
    <w:rsid w:val="001D4027"/>
    <w:rsid w:val="001E3DC9"/>
    <w:rsid w:val="00235B17"/>
    <w:rsid w:val="002B643E"/>
    <w:rsid w:val="003040E0"/>
    <w:rsid w:val="00323C28"/>
    <w:rsid w:val="00327FB1"/>
    <w:rsid w:val="00441001"/>
    <w:rsid w:val="004532B4"/>
    <w:rsid w:val="004C07A8"/>
    <w:rsid w:val="004D2D59"/>
    <w:rsid w:val="004F33EF"/>
    <w:rsid w:val="004F60F0"/>
    <w:rsid w:val="00547141"/>
    <w:rsid w:val="006A363F"/>
    <w:rsid w:val="006A544B"/>
    <w:rsid w:val="006C6743"/>
    <w:rsid w:val="00706077"/>
    <w:rsid w:val="00795F98"/>
    <w:rsid w:val="007D50B9"/>
    <w:rsid w:val="007E1A39"/>
    <w:rsid w:val="00933702"/>
    <w:rsid w:val="009739AF"/>
    <w:rsid w:val="00977CE7"/>
    <w:rsid w:val="009E527E"/>
    <w:rsid w:val="00A73D7C"/>
    <w:rsid w:val="00AF120E"/>
    <w:rsid w:val="00B37D7C"/>
    <w:rsid w:val="00B7479F"/>
    <w:rsid w:val="00B9474E"/>
    <w:rsid w:val="00BB0E5B"/>
    <w:rsid w:val="00BB2647"/>
    <w:rsid w:val="00BD45B1"/>
    <w:rsid w:val="00D04134"/>
    <w:rsid w:val="00D5159D"/>
    <w:rsid w:val="00D90FB3"/>
    <w:rsid w:val="00E36F40"/>
    <w:rsid w:val="00EE3439"/>
    <w:rsid w:val="00EE5CA4"/>
    <w:rsid w:val="00F862E4"/>
    <w:rsid w:val="00FC4457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84400"/>
  <w14:defaultImageDpi w14:val="96"/>
  <w15:docId w15:val="{47FD7914-1D0D-4D4D-A0B5-30BF714B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autoSpaceDE/>
      <w:autoSpaceDN/>
      <w:adjustRightInd/>
      <w:spacing w:line="240" w:lineRule="auto"/>
      <w:jc w:val="center"/>
      <w:textAlignment w:val="auto"/>
    </w:pPr>
    <w:rPr>
      <w:rFonts w:ascii="Century"/>
      <w:sz w:val="24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/>
      <w:kern w:val="2"/>
      <w:sz w:val="21"/>
    </w:rPr>
  </w:style>
  <w:style w:type="paragraph" w:styleId="aa">
    <w:name w:val="Closing"/>
    <w:basedOn w:val="a"/>
    <w:link w:val="ab"/>
    <w:uiPriority w:val="99"/>
    <w:pPr>
      <w:autoSpaceDE/>
      <w:autoSpaceDN/>
      <w:adjustRightInd/>
      <w:spacing w:line="240" w:lineRule="auto"/>
      <w:jc w:val="right"/>
      <w:textAlignment w:val="auto"/>
    </w:pPr>
    <w:rPr>
      <w:rFonts w:ascii="Century"/>
      <w:sz w:val="24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/>
      <w:kern w:val="2"/>
      <w:sz w:val="21"/>
    </w:rPr>
  </w:style>
  <w:style w:type="paragraph" w:styleId="ac">
    <w:name w:val="Body Text"/>
    <w:basedOn w:val="a"/>
    <w:link w:val="ad"/>
    <w:uiPriority w:val="99"/>
    <w:pPr>
      <w:autoSpaceDE/>
      <w:autoSpaceDN/>
      <w:adjustRightInd/>
      <w:spacing w:line="240" w:lineRule="auto"/>
      <w:textAlignment w:val="auto"/>
    </w:pPr>
    <w:rPr>
      <w:rFonts w:ascii="Century"/>
      <w:sz w:val="24"/>
    </w:rPr>
  </w:style>
  <w:style w:type="character" w:customStyle="1" w:styleId="ad">
    <w:name w:val="本文 (文字)"/>
    <w:basedOn w:val="a0"/>
    <w:link w:val="ac"/>
    <w:uiPriority w:val="99"/>
    <w:semiHidden/>
    <w:rPr>
      <w:rFonts w:ascii="ＭＳ 明朝" w:eastAsia="ＭＳ 明朝"/>
      <w:kern w:val="2"/>
      <w:sz w:val="21"/>
    </w:rPr>
  </w:style>
  <w:style w:type="paragraph" w:styleId="ae">
    <w:name w:val="Body Text Indent"/>
    <w:basedOn w:val="a"/>
    <w:link w:val="af"/>
    <w:uiPriority w:val="99"/>
    <w:pPr>
      <w:autoSpaceDE/>
      <w:autoSpaceDN/>
      <w:adjustRightInd/>
      <w:spacing w:line="240" w:lineRule="auto"/>
      <w:ind w:left="210" w:hanging="210"/>
      <w:textAlignment w:val="auto"/>
    </w:pPr>
    <w:rPr>
      <w:rFonts w:ascii="Century"/>
      <w:shd w:val="pct15" w:color="auto" w:fill="FFFFFF"/>
    </w:rPr>
  </w:style>
  <w:style w:type="character" w:customStyle="1" w:styleId="af">
    <w:name w:val="本文インデント (文字)"/>
    <w:basedOn w:val="a0"/>
    <w:link w:val="ae"/>
    <w:uiPriority w:val="99"/>
    <w:semiHidden/>
    <w:rPr>
      <w:rFonts w:ascii="ＭＳ 明朝" w:eastAsia="ＭＳ 明朝"/>
      <w:kern w:val="2"/>
      <w:sz w:val="21"/>
    </w:rPr>
  </w:style>
  <w:style w:type="paragraph" w:styleId="af0">
    <w:name w:val="Date"/>
    <w:basedOn w:val="a"/>
    <w:next w:val="a"/>
    <w:link w:val="af1"/>
    <w:uiPriority w:val="99"/>
  </w:style>
  <w:style w:type="character" w:customStyle="1" w:styleId="af1">
    <w:name w:val="日付 (文字)"/>
    <w:basedOn w:val="a0"/>
    <w:link w:val="af0"/>
    <w:uiPriority w:val="99"/>
    <w:semiHidden/>
    <w:rPr>
      <w:rFonts w:ascii="ＭＳ 明朝" w:eastAsia="ＭＳ 明朝"/>
      <w:kern w:val="2"/>
      <w:sz w:val="21"/>
    </w:rPr>
  </w:style>
  <w:style w:type="paragraph" w:styleId="af2">
    <w:name w:val="Balloon Text"/>
    <w:basedOn w:val="a"/>
    <w:link w:val="af3"/>
    <w:uiPriority w:val="99"/>
    <w:semiHidden/>
    <w:rsid w:val="0044100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050615&#22823;&#21488;&#30010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050615大台町（縦）.dot</Template>
  <TotalTime>0</TotalTime>
  <Pages>1</Pages>
  <Words>48</Words>
  <Characters>274</Characters>
  <Application>Microsoft Office Word</Application>
  <DocSecurity>4</DocSecurity>
  <Lines>2</Lines>
  <Paragraphs>1</Paragraphs>
  <ScaleCrop>false</ScaleCrop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山崎</dc:creator>
  <cp:keywords/>
  <dc:description/>
  <cp:lastModifiedBy>小倉 悠聖</cp:lastModifiedBy>
  <cp:revision>2</cp:revision>
  <cp:lastPrinted>2011-02-06T23:32:00Z</cp:lastPrinted>
  <dcterms:created xsi:type="dcterms:W3CDTF">2024-11-08T01:02:00Z</dcterms:created>
  <dcterms:modified xsi:type="dcterms:W3CDTF">2024-11-08T01:02:00Z</dcterms:modified>
</cp:coreProperties>
</file>