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62F8D" w14:textId="77777777" w:rsidR="00A65850" w:rsidRPr="00101BFF" w:rsidRDefault="00A65850" w:rsidP="00BF3EC4">
      <w:pPr>
        <w:tabs>
          <w:tab w:val="left" w:pos="3150"/>
        </w:tabs>
        <w:spacing w:after="120"/>
      </w:pPr>
    </w:p>
    <w:p w14:paraId="57AB315A" w14:textId="77777777" w:rsidR="00A65850" w:rsidRPr="00101BFF" w:rsidRDefault="00A65850">
      <w:pPr>
        <w:jc w:val="center"/>
      </w:pPr>
      <w:r w:rsidRPr="00101BFF">
        <w:rPr>
          <w:rFonts w:hint="eastAsia"/>
        </w:rPr>
        <w:t>犬及び猫の不妊手術費助成金交付申込書</w:t>
      </w:r>
    </w:p>
    <w:p w14:paraId="5D9130B8" w14:textId="77777777" w:rsidR="00A65850" w:rsidRPr="00101BFF" w:rsidRDefault="00A65850"/>
    <w:p w14:paraId="2606F9AF" w14:textId="77777777" w:rsidR="00A65850" w:rsidRPr="00101BFF" w:rsidRDefault="00A65850">
      <w:pPr>
        <w:wordWrap w:val="0"/>
        <w:jc w:val="right"/>
      </w:pPr>
      <w:r w:rsidRPr="00101BFF">
        <w:rPr>
          <w:rFonts w:hint="eastAsia"/>
        </w:rPr>
        <w:t xml:space="preserve">年　　月　　日　　</w:t>
      </w:r>
    </w:p>
    <w:p w14:paraId="74A56532" w14:textId="77777777" w:rsidR="00A65850" w:rsidRPr="00101BFF" w:rsidRDefault="00A65850"/>
    <w:p w14:paraId="082818F7" w14:textId="77777777" w:rsidR="00A65850" w:rsidRPr="00101BFF" w:rsidRDefault="00A65850">
      <w:r w:rsidRPr="00101BFF">
        <w:rPr>
          <w:rFonts w:hint="eastAsia"/>
        </w:rPr>
        <w:t xml:space="preserve">　　　大台町長　　　　　様</w:t>
      </w:r>
    </w:p>
    <w:p w14:paraId="0552817E" w14:textId="77777777" w:rsidR="00A65850" w:rsidRPr="00101BFF" w:rsidRDefault="00A65850"/>
    <w:p w14:paraId="493E765F" w14:textId="77777777" w:rsidR="00A65850" w:rsidRPr="00101BFF" w:rsidRDefault="00A65850">
      <w:pPr>
        <w:wordWrap w:val="0"/>
        <w:ind w:right="8"/>
        <w:jc w:val="right"/>
        <w:rPr>
          <w:szCs w:val="21"/>
        </w:rPr>
      </w:pPr>
      <w:r w:rsidRPr="00101BFF">
        <w:rPr>
          <w:rFonts w:hint="eastAsia"/>
          <w:szCs w:val="21"/>
        </w:rPr>
        <w:t xml:space="preserve">申請者　　　　　　　　　　　　</w:t>
      </w:r>
    </w:p>
    <w:p w14:paraId="7C4FEBCE" w14:textId="77777777" w:rsidR="00A65850" w:rsidRPr="00101BFF" w:rsidRDefault="00A65850">
      <w:pPr>
        <w:wordWrap w:val="0"/>
        <w:jc w:val="right"/>
      </w:pPr>
      <w:r w:rsidRPr="00101BFF">
        <w:rPr>
          <w:rFonts w:hint="eastAsia"/>
        </w:rPr>
        <w:t xml:space="preserve">住　所　大台町　　　　　　　</w:t>
      </w:r>
    </w:p>
    <w:p w14:paraId="2116411D" w14:textId="77777777" w:rsidR="00A65850" w:rsidRPr="00101BFF" w:rsidRDefault="00A65850">
      <w:pPr>
        <w:wordWrap w:val="0"/>
        <w:jc w:val="right"/>
      </w:pPr>
      <w:bookmarkStart w:id="0" w:name="MatchedText1"/>
      <w:r w:rsidRPr="00101BFF">
        <w:rPr>
          <w:rFonts w:hint="eastAsia"/>
        </w:rPr>
        <w:t xml:space="preserve">　　　　　　　　　　　　　　　　　　　　　　氏　名　　　　　　　　</w:t>
      </w:r>
      <w:r w:rsidR="00417036" w:rsidRPr="00101BFF">
        <w:rPr>
          <w:rFonts w:hint="eastAsia"/>
        </w:rPr>
        <w:t xml:space="preserve">　</w:t>
      </w:r>
      <w:r w:rsidRPr="00101BFF">
        <w:rPr>
          <w:rFonts w:hint="eastAsia"/>
        </w:rPr>
        <w:t xml:space="preserve">　　</w:t>
      </w:r>
    </w:p>
    <w:bookmarkEnd w:id="0"/>
    <w:p w14:paraId="6DCCB200" w14:textId="77777777" w:rsidR="00A65850" w:rsidRPr="00101BFF" w:rsidRDefault="00A65850">
      <w:pPr>
        <w:wordWrap w:val="0"/>
        <w:jc w:val="right"/>
      </w:pPr>
      <w:r w:rsidRPr="00101BFF">
        <w:rPr>
          <w:rFonts w:hint="eastAsia"/>
        </w:rPr>
        <w:t xml:space="preserve">電　話　　（　　）　　　　　</w:t>
      </w:r>
    </w:p>
    <w:p w14:paraId="60D59A3E" w14:textId="77777777" w:rsidR="00A65850" w:rsidRPr="00101BFF" w:rsidRDefault="00A65850"/>
    <w:p w14:paraId="7D8B1A41" w14:textId="77777777" w:rsidR="00A65850" w:rsidRPr="00101BFF" w:rsidRDefault="00A65850">
      <w:pPr>
        <w:ind w:left="210" w:firstLine="210"/>
      </w:pPr>
      <w:r w:rsidRPr="00101BFF">
        <w:rPr>
          <w:rFonts w:hint="eastAsia"/>
        </w:rPr>
        <w:t xml:space="preserve">　　　　年度において、犬及び猫の不妊手術を、下記のとおり実施したいので、大台町犬及び猫の不妊手術費助成金交付要綱第５条の規定により申し込みます｡</w:t>
      </w:r>
    </w:p>
    <w:p w14:paraId="5C7B38BB" w14:textId="77777777" w:rsidR="00A65850" w:rsidRPr="00101BFF" w:rsidRDefault="00A65850"/>
    <w:p w14:paraId="7E3C475B" w14:textId="77777777" w:rsidR="00A65850" w:rsidRPr="00101BFF" w:rsidRDefault="00A65850">
      <w:pPr>
        <w:jc w:val="center"/>
      </w:pPr>
      <w:r w:rsidRPr="00101BFF">
        <w:rPr>
          <w:rFonts w:hint="eastAsia"/>
        </w:rPr>
        <w:t>記</w:t>
      </w:r>
    </w:p>
    <w:p w14:paraId="698A5DB3" w14:textId="77777777" w:rsidR="00A65850" w:rsidRPr="00101BFF" w:rsidRDefault="00A65850"/>
    <w:p w14:paraId="7C398EBD" w14:textId="77777777" w:rsidR="00A65850" w:rsidRPr="00101BFF" w:rsidRDefault="00A65850">
      <w:pPr>
        <w:ind w:left="210"/>
      </w:pPr>
      <w:r w:rsidRPr="00101BFF">
        <w:rPr>
          <w:rFonts w:hint="eastAsia"/>
        </w:rPr>
        <w:t>１　助成金交付申込額　　　　　　　　　　　　　　　　円</w:t>
      </w:r>
    </w:p>
    <w:p w14:paraId="4725EC62" w14:textId="77777777" w:rsidR="00A65850" w:rsidRPr="00101BFF" w:rsidRDefault="00A65850"/>
    <w:p w14:paraId="14EA5208" w14:textId="77777777" w:rsidR="00A65850" w:rsidRPr="00101BFF" w:rsidRDefault="00A65850">
      <w:pPr>
        <w:spacing w:after="120"/>
        <w:ind w:left="210"/>
      </w:pPr>
      <w:r w:rsidRPr="00101BFF">
        <w:rPr>
          <w:rFonts w:hint="eastAsia"/>
        </w:rPr>
        <w:t>２　不妊手術（　犬　・　猫　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1785"/>
        <w:gridCol w:w="945"/>
        <w:gridCol w:w="2152"/>
        <w:gridCol w:w="2153"/>
      </w:tblGrid>
      <w:tr w:rsidR="00BA5049" w:rsidRPr="00101BFF" w14:paraId="589DD982" w14:textId="77777777" w:rsidTr="007C77D1">
        <w:trPr>
          <w:trHeight w:hRule="exact" w:val="840"/>
        </w:trPr>
        <w:tc>
          <w:tcPr>
            <w:tcW w:w="1260" w:type="dxa"/>
            <w:vAlign w:val="center"/>
          </w:tcPr>
          <w:p w14:paraId="7C59BBFE" w14:textId="77777777" w:rsidR="00BA5049" w:rsidRPr="00101BFF" w:rsidRDefault="00BA5049">
            <w:pPr>
              <w:jc w:val="distribute"/>
            </w:pPr>
            <w:r w:rsidRPr="00101BFF">
              <w:rPr>
                <w:rFonts w:hint="eastAsia"/>
              </w:rPr>
              <w:t>名前</w:t>
            </w:r>
          </w:p>
        </w:tc>
        <w:tc>
          <w:tcPr>
            <w:tcW w:w="1785" w:type="dxa"/>
            <w:vAlign w:val="center"/>
          </w:tcPr>
          <w:p w14:paraId="198DFD3B" w14:textId="77777777" w:rsidR="00BA5049" w:rsidRPr="00101BFF" w:rsidRDefault="00BA5049" w:rsidP="00BA5049">
            <w:pPr>
              <w:jc w:val="distribute"/>
            </w:pPr>
            <w:r w:rsidRPr="00101BFF">
              <w:rPr>
                <w:rFonts w:hint="eastAsia"/>
              </w:rPr>
              <w:t>性別</w:t>
            </w:r>
          </w:p>
        </w:tc>
        <w:tc>
          <w:tcPr>
            <w:tcW w:w="945" w:type="dxa"/>
            <w:vAlign w:val="center"/>
          </w:tcPr>
          <w:p w14:paraId="773880F2" w14:textId="77777777" w:rsidR="00BA5049" w:rsidRPr="00101BFF" w:rsidRDefault="00BA5049">
            <w:pPr>
              <w:jc w:val="distribute"/>
            </w:pPr>
            <w:r w:rsidRPr="00101BFF">
              <w:rPr>
                <w:rFonts w:hint="eastAsia"/>
              </w:rPr>
              <w:t>年齢</w:t>
            </w:r>
          </w:p>
        </w:tc>
        <w:tc>
          <w:tcPr>
            <w:tcW w:w="2152" w:type="dxa"/>
            <w:vAlign w:val="center"/>
          </w:tcPr>
          <w:p w14:paraId="4DB7ACD0" w14:textId="77777777" w:rsidR="00BA5049" w:rsidRPr="00101BFF" w:rsidRDefault="00BA5049" w:rsidP="00BA5049">
            <w:pPr>
              <w:jc w:val="distribute"/>
            </w:pPr>
            <w:r w:rsidRPr="00101BFF">
              <w:rPr>
                <w:rFonts w:hint="eastAsia"/>
              </w:rPr>
              <w:t>年度登録</w:t>
            </w:r>
          </w:p>
          <w:p w14:paraId="1A6D8CCB" w14:textId="77777777" w:rsidR="00BA5049" w:rsidRPr="00101BFF" w:rsidRDefault="00BA5049" w:rsidP="00BA5049">
            <w:pPr>
              <w:jc w:val="distribute"/>
            </w:pPr>
            <w:r w:rsidRPr="00101BFF">
              <w:rPr>
                <w:rFonts w:hint="eastAsia"/>
              </w:rPr>
              <w:t>（登</w:t>
            </w:r>
            <w:r w:rsidRPr="00101BFF">
              <w:t xml:space="preserve"> </w:t>
            </w:r>
            <w:r w:rsidRPr="00101BFF">
              <w:rPr>
                <w:rFonts w:hint="eastAsia"/>
              </w:rPr>
              <w:t>録</w:t>
            </w:r>
            <w:r w:rsidRPr="00101BFF">
              <w:t xml:space="preserve"> </w:t>
            </w:r>
            <w:r w:rsidRPr="00101BFF">
              <w:rPr>
                <w:rFonts w:hint="eastAsia"/>
              </w:rPr>
              <w:t>番</w:t>
            </w:r>
            <w:r w:rsidRPr="00101BFF">
              <w:t xml:space="preserve"> </w:t>
            </w:r>
            <w:r w:rsidRPr="00101BFF">
              <w:rPr>
                <w:rFonts w:hint="eastAsia"/>
              </w:rPr>
              <w:t>号）</w:t>
            </w:r>
          </w:p>
        </w:tc>
        <w:tc>
          <w:tcPr>
            <w:tcW w:w="2153" w:type="dxa"/>
            <w:vAlign w:val="center"/>
          </w:tcPr>
          <w:p w14:paraId="77BF0A6E" w14:textId="77777777" w:rsidR="00BA5049" w:rsidRPr="00101BFF" w:rsidRDefault="00BA5049" w:rsidP="00BA5049">
            <w:pPr>
              <w:jc w:val="distribute"/>
            </w:pPr>
            <w:r w:rsidRPr="00101BFF">
              <w:rPr>
                <w:rFonts w:hint="eastAsia"/>
              </w:rPr>
              <w:t>予防注射</w:t>
            </w:r>
          </w:p>
          <w:p w14:paraId="7700111F" w14:textId="77777777" w:rsidR="00BA5049" w:rsidRPr="00101BFF" w:rsidRDefault="00BA5049" w:rsidP="00BA5049">
            <w:pPr>
              <w:jc w:val="distribute"/>
            </w:pPr>
            <w:r w:rsidRPr="00101BFF">
              <w:rPr>
                <w:rFonts w:hint="eastAsia"/>
              </w:rPr>
              <w:t>（注射番号）</w:t>
            </w:r>
          </w:p>
        </w:tc>
      </w:tr>
      <w:tr w:rsidR="00BA5049" w:rsidRPr="00101BFF" w14:paraId="246B972F" w14:textId="77777777" w:rsidTr="007C77D1">
        <w:trPr>
          <w:trHeight w:hRule="exact" w:val="840"/>
        </w:trPr>
        <w:tc>
          <w:tcPr>
            <w:tcW w:w="1260" w:type="dxa"/>
            <w:vAlign w:val="center"/>
          </w:tcPr>
          <w:p w14:paraId="3AAE24D2" w14:textId="77777777" w:rsidR="00BA5049" w:rsidRPr="00101BFF" w:rsidRDefault="00BA5049"/>
        </w:tc>
        <w:tc>
          <w:tcPr>
            <w:tcW w:w="1785" w:type="dxa"/>
            <w:vAlign w:val="center"/>
          </w:tcPr>
          <w:p w14:paraId="45C768E7" w14:textId="77777777" w:rsidR="00BA5049" w:rsidRPr="00101BFF" w:rsidRDefault="00BA5049" w:rsidP="00BA5049">
            <w:pPr>
              <w:jc w:val="distribute"/>
            </w:pPr>
            <w:r w:rsidRPr="00101BFF">
              <w:rPr>
                <w:rFonts w:hint="eastAsia"/>
              </w:rPr>
              <w:t>オス　・　メス</w:t>
            </w:r>
          </w:p>
        </w:tc>
        <w:tc>
          <w:tcPr>
            <w:tcW w:w="945" w:type="dxa"/>
            <w:vAlign w:val="center"/>
          </w:tcPr>
          <w:p w14:paraId="0E102CE1" w14:textId="77777777" w:rsidR="00BA5049" w:rsidRPr="00101BFF" w:rsidRDefault="00BA5049"/>
        </w:tc>
        <w:tc>
          <w:tcPr>
            <w:tcW w:w="2152" w:type="dxa"/>
            <w:vAlign w:val="center"/>
          </w:tcPr>
          <w:p w14:paraId="1D9667BE" w14:textId="77777777" w:rsidR="00BA5049" w:rsidRPr="00101BFF" w:rsidRDefault="00BA5049" w:rsidP="004772B5">
            <w:pPr>
              <w:jc w:val="center"/>
            </w:pPr>
            <w:r w:rsidRPr="00101BFF">
              <w:rPr>
                <w:rFonts w:hint="eastAsia"/>
              </w:rPr>
              <w:t>未　・　済</w:t>
            </w:r>
          </w:p>
          <w:p w14:paraId="2E1699C0" w14:textId="77777777" w:rsidR="00BA5049" w:rsidRPr="00101BFF" w:rsidRDefault="00BA5049" w:rsidP="004772B5">
            <w:pPr>
              <w:jc w:val="center"/>
            </w:pPr>
            <w:r w:rsidRPr="00101BFF">
              <w:rPr>
                <w:rFonts w:hint="eastAsia"/>
              </w:rPr>
              <w:t>（番号　　　）</w:t>
            </w:r>
          </w:p>
        </w:tc>
        <w:tc>
          <w:tcPr>
            <w:tcW w:w="2153" w:type="dxa"/>
            <w:vAlign w:val="center"/>
          </w:tcPr>
          <w:p w14:paraId="3415174B" w14:textId="77777777" w:rsidR="00BA5049" w:rsidRPr="00101BFF" w:rsidRDefault="00BA5049" w:rsidP="004772B5">
            <w:pPr>
              <w:jc w:val="center"/>
            </w:pPr>
            <w:r w:rsidRPr="00101BFF">
              <w:rPr>
                <w:rFonts w:hint="eastAsia"/>
              </w:rPr>
              <w:t>未　・　済</w:t>
            </w:r>
          </w:p>
          <w:p w14:paraId="282B6918" w14:textId="77777777" w:rsidR="00BA5049" w:rsidRPr="00101BFF" w:rsidRDefault="00BA5049" w:rsidP="004772B5">
            <w:pPr>
              <w:jc w:val="center"/>
            </w:pPr>
            <w:r w:rsidRPr="00101BFF">
              <w:rPr>
                <w:rFonts w:hint="eastAsia"/>
              </w:rPr>
              <w:t>（番号　　　）</w:t>
            </w:r>
          </w:p>
        </w:tc>
      </w:tr>
      <w:tr w:rsidR="00BA5049" w:rsidRPr="00101BFF" w14:paraId="257C4BFC" w14:textId="77777777" w:rsidTr="007C77D1">
        <w:trPr>
          <w:trHeight w:hRule="exact" w:val="840"/>
        </w:trPr>
        <w:tc>
          <w:tcPr>
            <w:tcW w:w="1260" w:type="dxa"/>
            <w:vAlign w:val="center"/>
          </w:tcPr>
          <w:p w14:paraId="4E93BB44" w14:textId="77777777" w:rsidR="00BA5049" w:rsidRPr="00101BFF" w:rsidRDefault="00BA5049"/>
        </w:tc>
        <w:tc>
          <w:tcPr>
            <w:tcW w:w="1785" w:type="dxa"/>
            <w:vAlign w:val="center"/>
          </w:tcPr>
          <w:p w14:paraId="14840DB3" w14:textId="77777777" w:rsidR="00BA5049" w:rsidRPr="00101BFF" w:rsidRDefault="00BA5049" w:rsidP="00BA5049">
            <w:pPr>
              <w:jc w:val="distribute"/>
            </w:pPr>
            <w:r w:rsidRPr="00101BFF">
              <w:rPr>
                <w:rFonts w:hint="eastAsia"/>
              </w:rPr>
              <w:t>オス　・　メス</w:t>
            </w:r>
          </w:p>
        </w:tc>
        <w:tc>
          <w:tcPr>
            <w:tcW w:w="945" w:type="dxa"/>
            <w:vAlign w:val="center"/>
          </w:tcPr>
          <w:p w14:paraId="290E5862" w14:textId="77777777" w:rsidR="00BA5049" w:rsidRPr="00101BFF" w:rsidRDefault="00BA5049"/>
        </w:tc>
        <w:tc>
          <w:tcPr>
            <w:tcW w:w="2152" w:type="dxa"/>
            <w:vAlign w:val="center"/>
          </w:tcPr>
          <w:p w14:paraId="26615E9A" w14:textId="77777777" w:rsidR="00BA5049" w:rsidRPr="00101BFF" w:rsidRDefault="00BA5049" w:rsidP="004772B5">
            <w:pPr>
              <w:jc w:val="center"/>
            </w:pPr>
            <w:r w:rsidRPr="00101BFF">
              <w:rPr>
                <w:rFonts w:hint="eastAsia"/>
              </w:rPr>
              <w:t>未　・　済</w:t>
            </w:r>
          </w:p>
          <w:p w14:paraId="0076F9DD" w14:textId="77777777" w:rsidR="00BA5049" w:rsidRPr="00101BFF" w:rsidRDefault="00BA5049" w:rsidP="004772B5">
            <w:pPr>
              <w:jc w:val="center"/>
            </w:pPr>
            <w:r w:rsidRPr="00101BFF">
              <w:rPr>
                <w:rFonts w:hint="eastAsia"/>
              </w:rPr>
              <w:t>（番号　　　）</w:t>
            </w:r>
          </w:p>
        </w:tc>
        <w:tc>
          <w:tcPr>
            <w:tcW w:w="2153" w:type="dxa"/>
            <w:vAlign w:val="center"/>
          </w:tcPr>
          <w:p w14:paraId="6F5C4470" w14:textId="77777777" w:rsidR="00BA5049" w:rsidRPr="00101BFF" w:rsidRDefault="00BA5049" w:rsidP="004772B5">
            <w:pPr>
              <w:jc w:val="center"/>
            </w:pPr>
            <w:r w:rsidRPr="00101BFF">
              <w:rPr>
                <w:rFonts w:hint="eastAsia"/>
              </w:rPr>
              <w:t>未　・　済</w:t>
            </w:r>
          </w:p>
          <w:p w14:paraId="41BA5C86" w14:textId="77777777" w:rsidR="00BA5049" w:rsidRPr="00101BFF" w:rsidRDefault="00BA5049" w:rsidP="004772B5">
            <w:pPr>
              <w:jc w:val="center"/>
            </w:pPr>
            <w:r w:rsidRPr="00101BFF">
              <w:rPr>
                <w:rFonts w:hint="eastAsia"/>
              </w:rPr>
              <w:t>（番号　　　）</w:t>
            </w:r>
          </w:p>
        </w:tc>
      </w:tr>
    </w:tbl>
    <w:p w14:paraId="2C7BCB14" w14:textId="77777777" w:rsidR="00A65850" w:rsidRPr="00101BFF" w:rsidRDefault="00A65850">
      <w:pPr>
        <w:wordWrap w:val="0"/>
        <w:spacing w:before="120"/>
        <w:jc w:val="right"/>
      </w:pPr>
      <w:r w:rsidRPr="00101BFF">
        <w:rPr>
          <w:rFonts w:hint="eastAsia"/>
        </w:rPr>
        <w:t xml:space="preserve">（申込みが猫の場合は、名前及び年齢のみ記入）　　</w:t>
      </w:r>
    </w:p>
    <w:p w14:paraId="242A9183" w14:textId="77777777" w:rsidR="00A65850" w:rsidRPr="00101BFF" w:rsidRDefault="00A65850" w:rsidP="002F23CE">
      <w:pPr>
        <w:spacing w:after="120"/>
      </w:pPr>
    </w:p>
    <w:sectPr w:rsidR="00A65850" w:rsidRPr="00101BFF">
      <w:type w:val="continuous"/>
      <w:pgSz w:w="11906" w:h="16838" w:code="9"/>
      <w:pgMar w:top="2228" w:right="1746" w:bottom="2223" w:left="1752" w:header="851" w:footer="601" w:gutter="0"/>
      <w:pgNumType w:start="1939"/>
      <w:cols w:space="425"/>
      <w:docGrid w:type="linesAndChars" w:linePitch="399" w:char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19A3B" w14:textId="77777777" w:rsidR="00A27CD8" w:rsidRDefault="00A27CD8">
      <w:r>
        <w:separator/>
      </w:r>
    </w:p>
  </w:endnote>
  <w:endnote w:type="continuationSeparator" w:id="0">
    <w:p w14:paraId="097B8B77" w14:textId="77777777" w:rsidR="00A27CD8" w:rsidRDefault="00A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D20DD" w14:textId="77777777" w:rsidR="00A27CD8" w:rsidRDefault="00A27CD8">
      <w:r>
        <w:separator/>
      </w:r>
    </w:p>
  </w:footnote>
  <w:footnote w:type="continuationSeparator" w:id="0">
    <w:p w14:paraId="51DCBA49" w14:textId="77777777" w:rsidR="00A27CD8" w:rsidRDefault="00A27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643C4"/>
    <w:multiLevelType w:val="multilevel"/>
    <w:tmpl w:val="623ADAE8"/>
    <w:lvl w:ilvl="0">
      <w:start w:val="7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18C5659"/>
    <w:multiLevelType w:val="multilevel"/>
    <w:tmpl w:val="246208D0"/>
    <w:lvl w:ilvl="0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27621A1"/>
    <w:multiLevelType w:val="multilevel"/>
    <w:tmpl w:val="E1CA8E5E"/>
    <w:lvl w:ilvl="0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6FD4657"/>
    <w:multiLevelType w:val="multilevel"/>
    <w:tmpl w:val="47AAAAE0"/>
    <w:lvl w:ilvl="0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A2B41F0"/>
    <w:multiLevelType w:val="multilevel"/>
    <w:tmpl w:val="4BCC2470"/>
    <w:lvl w:ilvl="0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77949004">
    <w:abstractNumId w:val="1"/>
  </w:num>
  <w:num w:numId="2" w16cid:durableId="109052772">
    <w:abstractNumId w:val="3"/>
  </w:num>
  <w:num w:numId="3" w16cid:durableId="44062784">
    <w:abstractNumId w:val="4"/>
  </w:num>
  <w:num w:numId="4" w16cid:durableId="2112964578">
    <w:abstractNumId w:val="2"/>
  </w:num>
  <w:num w:numId="5" w16cid:durableId="1593583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99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D3807"/>
    <w:rsid w:val="000A4276"/>
    <w:rsid w:val="00101BFF"/>
    <w:rsid w:val="00103259"/>
    <w:rsid w:val="002F23CE"/>
    <w:rsid w:val="00417036"/>
    <w:rsid w:val="004772B5"/>
    <w:rsid w:val="007C77D1"/>
    <w:rsid w:val="008E47F1"/>
    <w:rsid w:val="00A11C2A"/>
    <w:rsid w:val="00A27CD8"/>
    <w:rsid w:val="00A65850"/>
    <w:rsid w:val="00A71C99"/>
    <w:rsid w:val="00AB607C"/>
    <w:rsid w:val="00B35B41"/>
    <w:rsid w:val="00B6063B"/>
    <w:rsid w:val="00BA5049"/>
    <w:rsid w:val="00BF3EC4"/>
    <w:rsid w:val="00CD3807"/>
    <w:rsid w:val="00E25F35"/>
    <w:rsid w:val="00ED568F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803B4"/>
  <w14:defaultImageDpi w14:val="96"/>
  <w15:docId w15:val="{86996FFF-6F35-4B41-9C7F-B35DEBBD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Date"/>
    <w:basedOn w:val="a"/>
    <w:next w:val="a"/>
    <w:link w:val="a9"/>
    <w:uiPriority w:val="99"/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04&#12486;&#12531;&#12503;&#12524;&#12540;&#12488;\050615&#22823;&#21488;&#30010;&#65288;&#32294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050615大台町（縦）.dot</Template>
  <TotalTime>0</TotalTime>
  <Pages>1</Pages>
  <Words>58</Words>
  <Characters>336</Characters>
  <Application>Microsoft Office Word</Application>
  <DocSecurity>4</DocSecurity>
  <Lines>2</Lines>
  <Paragraphs>1</Paragraphs>
  <ScaleCrop>false</ScaleCrop>
  <Company>DAI-ICHI HOKI.,Ltd.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速見　瞳</dc:creator>
  <cp:keywords/>
  <dc:description/>
  <cp:lastModifiedBy>小倉 悠聖</cp:lastModifiedBy>
  <cp:revision>2</cp:revision>
  <cp:lastPrinted>2005-11-24T04:45:00Z</cp:lastPrinted>
  <dcterms:created xsi:type="dcterms:W3CDTF">2024-11-08T01:50:00Z</dcterms:created>
  <dcterms:modified xsi:type="dcterms:W3CDTF">2024-11-08T01:50:00Z</dcterms:modified>
</cp:coreProperties>
</file>